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80" w:lineRule="exact" w:before="5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30" w:hRule="exact"/>
        </w:trPr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3440" w:val="left" w:leader="none"/>
                <w:tab w:pos="4069" w:val="left" w:leader="none"/>
                <w:tab w:pos="4698" w:val="left" w:leader="none"/>
                <w:tab w:pos="5326" w:val="left" w:leader="none"/>
                <w:tab w:pos="5960" w:val="left" w:leader="none"/>
              </w:tabs>
              <w:ind w:left="2811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領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収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書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添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付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用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353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45"/>
                <w:sz w:val="28"/>
                <w:szCs w:val="28"/>
              </w:rPr>
              <w:t>紙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726" w:hRule="exact"/>
        </w:trPr>
        <w:tc>
          <w:tcPr>
            <w:tcW w:w="64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71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会場使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用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料（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9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円）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724" w:hRule="exact"/>
        </w:trPr>
        <w:tc>
          <w:tcPr>
            <w:tcW w:w="64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tabs>
                <w:tab w:pos="2528" w:val="left" w:leader="none"/>
                <w:tab w:pos="3089" w:val="left" w:leader="none"/>
              </w:tabs>
              <w:ind w:left="1971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運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営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ab/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費（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664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43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円）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5766" w:hRule="exact"/>
        </w:trPr>
        <w:tc>
          <w:tcPr>
            <w:tcW w:w="9840" w:type="dxa"/>
            <w:gridSpan w:val="3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※重な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ら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ない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よ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うに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添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付し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て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くだ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さ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い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6940" w:hRule="exact"/>
        </w:trPr>
        <w:tc>
          <w:tcPr>
            <w:tcW w:w="9840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0" w:lineRule="exact" w:before="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4" w:right="0"/>
              <w:jc w:val="left"/>
              <w:rPr>
                <w:rFonts w:ascii="ＭＳ 明朝" w:hAnsi="ＭＳ 明朝" w:cs="ＭＳ 明朝" w:eastAsia="ＭＳ 明朝"/>
                <w:sz w:val="28"/>
                <w:szCs w:val="28"/>
              </w:rPr>
            </w:pP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※コピ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ー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の場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合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には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会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長の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原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本証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明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印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が必要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4"/>
                <w:w w:val="100"/>
                <w:sz w:val="28"/>
                <w:szCs w:val="28"/>
              </w:rPr>
              <w:t>で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  <w:t>す</w:t>
            </w:r>
            <w:r>
              <w:rPr>
                <w:rFonts w:ascii="ＭＳ 明朝" w:hAnsi="ＭＳ 明朝" w:cs="ＭＳ 明朝" w:eastAsia="ＭＳ 明朝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</w:tbl>
    <w:sectPr>
      <w:type w:val="continuous"/>
      <w:pgSz w:w="11904" w:h="16840"/>
      <w:pgMar w:top="860" w:bottom="280" w:left="9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2016-04-14T10:32:01Z</dcterms:created>
  <dcterms:modified xsi:type="dcterms:W3CDTF">2016-04-14T10:32:01Z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LastSaved">
    <vt:filetime>2016-04-14T00:00:00Z</vt:filetime>
  </property>
</Properties>
</file>